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ard layout table for 10 cards per page"/>
      </w:tblPr>
      <w:tblGrid>
        <w:gridCol w:w="2879"/>
        <w:gridCol w:w="2880"/>
        <w:gridCol w:w="2880"/>
        <w:gridCol w:w="2880"/>
        <w:gridCol w:w="2881"/>
      </w:tblGrid>
      <w:tr w:rsidR="00A372DE">
        <w:trPr>
          <w:trHeight w:hRule="exact" w:val="2880"/>
        </w:trPr>
        <w:tc>
          <w:tcPr>
            <w:tcW w:w="2879" w:type="dxa"/>
            <w:vAlign w:val="center"/>
          </w:tcPr>
          <w:p w:rsidR="00A372DE" w:rsidRDefault="00A110D3">
            <w:pPr>
              <w:pStyle w:val="Graphic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165" cy="812800"/>
                  <wp:effectExtent l="0" t="0" r="63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SC Logo High Re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:rsidR="00A372DE" w:rsidRDefault="00A110D3">
            <w:pPr>
              <w:pStyle w:val="Graphic"/>
            </w:pPr>
            <w:r>
              <w:rPr>
                <w:noProof/>
                <w:lang w:eastAsia="en-US"/>
              </w:rPr>
              <w:drawing>
                <wp:inline distT="0" distB="0" distL="0" distR="0" wp14:anchorId="7AE40A23" wp14:editId="1965E7F7">
                  <wp:extent cx="1828165" cy="812800"/>
                  <wp:effectExtent l="0" t="0" r="635" b="635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SC Logo High R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:rsidR="00A372DE" w:rsidRDefault="00A110D3">
            <w:pPr>
              <w:pStyle w:val="Graphic"/>
            </w:pPr>
            <w:r>
              <w:rPr>
                <w:noProof/>
                <w:lang w:eastAsia="en-US"/>
              </w:rPr>
              <w:drawing>
                <wp:inline distT="0" distB="0" distL="0" distR="0" wp14:anchorId="7AE40A23" wp14:editId="1965E7F7">
                  <wp:extent cx="1828165" cy="812800"/>
                  <wp:effectExtent l="0" t="0" r="635" b="6350"/>
                  <wp:docPr id="1152" name="Picture 1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SC Logo High R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:rsidR="00A372DE" w:rsidRDefault="00A110D3">
            <w:pPr>
              <w:pStyle w:val="Graphic"/>
            </w:pPr>
            <w:r>
              <w:rPr>
                <w:noProof/>
                <w:lang w:eastAsia="en-US"/>
              </w:rPr>
              <w:drawing>
                <wp:inline distT="0" distB="0" distL="0" distR="0" wp14:anchorId="7AE40A23" wp14:editId="1965E7F7">
                  <wp:extent cx="1828165" cy="812800"/>
                  <wp:effectExtent l="0" t="0" r="635" b="6350"/>
                  <wp:docPr id="1153" name="Picture 1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SC Logo High R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  <w:vAlign w:val="center"/>
          </w:tcPr>
          <w:p w:rsidR="00A372DE" w:rsidRDefault="00A110D3">
            <w:pPr>
              <w:pStyle w:val="Graphic"/>
            </w:pPr>
            <w:r>
              <w:rPr>
                <w:noProof/>
                <w:lang w:eastAsia="en-US"/>
              </w:rPr>
              <w:drawing>
                <wp:inline distT="0" distB="0" distL="0" distR="0" wp14:anchorId="7AE40A23" wp14:editId="1965E7F7">
                  <wp:extent cx="1828165" cy="812800"/>
                  <wp:effectExtent l="0" t="0" r="635" b="6350"/>
                  <wp:docPr id="1154" name="Picture 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SC Logo High R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2DE" w:rsidTr="00A110D3">
        <w:trPr>
          <w:trHeight w:hRule="exact" w:val="648"/>
        </w:trPr>
        <w:tc>
          <w:tcPr>
            <w:tcW w:w="2879" w:type="dxa"/>
            <w:shd w:val="clear" w:color="auto" w:fill="002060"/>
            <w:vAlign w:val="center"/>
          </w:tcPr>
          <w:p w:rsidR="00A372DE" w:rsidRDefault="00A110D3" w:rsidP="00A110D3">
            <w:pPr>
              <w:pStyle w:val="Name"/>
            </w:pPr>
            <w:sdt>
              <w:sdtPr>
                <w:alias w:val="Your Name"/>
                <w:tag w:val=""/>
                <w:id w:val="414830042"/>
                <w:placeholder>
                  <w:docPart w:val="2FB1C62DB864451D9CD0445A4B88FF2C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Content>
                <w:r>
                  <w:t>FIELD TRIP</w:t>
                </w:r>
              </w:sdtContent>
            </w:sdt>
          </w:p>
        </w:tc>
        <w:tc>
          <w:tcPr>
            <w:tcW w:w="2880" w:type="dxa"/>
            <w:shd w:val="clear" w:color="auto" w:fill="002060"/>
            <w:vAlign w:val="center"/>
          </w:tcPr>
          <w:p w:rsidR="00A372DE" w:rsidRDefault="004237DE">
            <w:pPr>
              <w:pStyle w:val="Name"/>
            </w:pPr>
            <w:sdt>
              <w:sdtPr>
                <w:alias w:val="Your Name"/>
                <w:tag w:val=""/>
                <w:id w:val="-1643030493"/>
                <w:placeholder>
                  <w:docPart w:val="1A3A1906236B466C9F96430BF786C67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A110D3">
                  <w:t>FIELD TRIP</w:t>
                </w:r>
              </w:sdtContent>
            </w:sdt>
          </w:p>
        </w:tc>
        <w:tc>
          <w:tcPr>
            <w:tcW w:w="2880" w:type="dxa"/>
            <w:shd w:val="clear" w:color="auto" w:fill="002060"/>
            <w:vAlign w:val="center"/>
          </w:tcPr>
          <w:p w:rsidR="00A372DE" w:rsidRDefault="004237DE">
            <w:pPr>
              <w:pStyle w:val="Name"/>
            </w:pPr>
            <w:sdt>
              <w:sdtPr>
                <w:alias w:val="Your Name"/>
                <w:tag w:val=""/>
                <w:id w:val="-2074504072"/>
                <w:placeholder>
                  <w:docPart w:val="1A3A1906236B466C9F96430BF786C67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A110D3">
                  <w:t>FIELD TRIP</w:t>
                </w:r>
              </w:sdtContent>
            </w:sdt>
          </w:p>
        </w:tc>
        <w:tc>
          <w:tcPr>
            <w:tcW w:w="2880" w:type="dxa"/>
            <w:shd w:val="clear" w:color="auto" w:fill="002060"/>
            <w:vAlign w:val="center"/>
          </w:tcPr>
          <w:p w:rsidR="00A372DE" w:rsidRDefault="004237DE">
            <w:pPr>
              <w:pStyle w:val="Name"/>
            </w:pPr>
            <w:sdt>
              <w:sdtPr>
                <w:alias w:val="Your Name"/>
                <w:tag w:val=""/>
                <w:id w:val="746393418"/>
                <w:placeholder>
                  <w:docPart w:val="1A3A1906236B466C9F96430BF786C67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A110D3">
                  <w:t>FIELD TRIP</w:t>
                </w:r>
              </w:sdtContent>
            </w:sdt>
          </w:p>
        </w:tc>
        <w:tc>
          <w:tcPr>
            <w:tcW w:w="2881" w:type="dxa"/>
            <w:shd w:val="clear" w:color="auto" w:fill="002060"/>
            <w:vAlign w:val="center"/>
          </w:tcPr>
          <w:p w:rsidR="00A372DE" w:rsidRDefault="004237DE">
            <w:pPr>
              <w:pStyle w:val="Name"/>
            </w:pPr>
            <w:sdt>
              <w:sdtPr>
                <w:alias w:val="Your Name"/>
                <w:tag w:val=""/>
                <w:id w:val="-964804745"/>
                <w:placeholder>
                  <w:docPart w:val="1A3A1906236B466C9F96430BF786C67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A110D3">
                  <w:t>FIELD TRIP</w:t>
                </w:r>
              </w:sdtContent>
            </w:sdt>
          </w:p>
        </w:tc>
      </w:tr>
      <w:tr w:rsidR="00A372DE" w:rsidRPr="004237DE" w:rsidTr="004237DE">
        <w:trPr>
          <w:trHeight w:hRule="exact" w:val="1782"/>
        </w:trPr>
        <w:tc>
          <w:tcPr>
            <w:tcW w:w="2879" w:type="dxa"/>
            <w:vAlign w:val="center"/>
          </w:tcPr>
          <w:sdt>
            <w:sdtPr>
              <w:rPr>
                <w:sz w:val="18"/>
                <w:szCs w:val="18"/>
              </w:rPr>
              <w:alias w:val="Address"/>
              <w:tag w:val=""/>
              <w:id w:val="365189753"/>
              <w:placeholder>
                <w:docPart w:val="EB0333DB5C034C098623A71981CFF2F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A372DE" w:rsidRPr="004237DE" w:rsidRDefault="00A110D3">
                <w:pPr>
                  <w:pStyle w:val="ContactInfo"/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Wear long pants and sneakers.</w:t>
                </w:r>
              </w:p>
            </w:sdtContent>
          </w:sdt>
          <w:p w:rsidR="00A372DE" w:rsidRPr="004237DE" w:rsidRDefault="004237DE">
            <w:pPr>
              <w:pStyle w:val="ContactInf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lephone"/>
                <w:tag w:val=""/>
                <w:id w:val="425399889"/>
                <w:placeholder>
                  <w:docPart w:val="B822875C048C44448AAE8E29A7A38DE1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A110D3" w:rsidRPr="004237DE">
                  <w:rPr>
                    <w:sz w:val="18"/>
                    <w:szCs w:val="18"/>
                  </w:rPr>
                  <w:t>Bring a sack lunch.</w:t>
                </w:r>
              </w:sdtContent>
            </w:sdt>
          </w:p>
          <w:sdt>
            <w:sdtPr>
              <w:rPr>
                <w:sz w:val="18"/>
                <w:szCs w:val="18"/>
              </w:rPr>
              <w:alias w:val="Email"/>
              <w:tag w:val=""/>
              <w:id w:val="1578785875"/>
              <w:placeholder>
                <w:docPart w:val="1D5376EABCEE46DF81719C79EDE1213B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Sunscreen and Bug Spray have to be done at home!</w:t>
                </w:r>
              </w:p>
            </w:sdtContent>
          </w:sdt>
          <w:p w:rsidR="00A372DE" w:rsidRPr="004237DE" w:rsidRDefault="00A372DE">
            <w:pPr>
              <w:pStyle w:val="ContactInfo"/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alias w:val="Web Address"/>
              <w:tag w:val=""/>
              <w:id w:val="577168568"/>
              <w:placeholder>
                <w:docPart w:val="54C925A3290549CEA122CF536871532B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 w:rsidP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 xml:space="preserve">Our trip is on: </w:t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  <w:szCs w:val="18"/>
              </w:rPr>
              <w:alias w:val="Address"/>
              <w:tag w:val=""/>
              <w:id w:val="-1470440132"/>
              <w:placeholder>
                <w:docPart w:val="EB0333DB5C034C098623A71981CFF2F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A372DE" w:rsidRPr="004237DE" w:rsidRDefault="00A110D3">
                <w:pPr>
                  <w:pStyle w:val="ContactInfo"/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Wear long pants and sneakers.</w:t>
                </w:r>
              </w:p>
            </w:sdtContent>
          </w:sdt>
          <w:p w:rsidR="00A372DE" w:rsidRPr="004237DE" w:rsidRDefault="004237DE">
            <w:pPr>
              <w:pStyle w:val="ContactInf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lephone"/>
                <w:tag w:val=""/>
                <w:id w:val="-1210098372"/>
                <w:placeholder>
                  <w:docPart w:val="B822875C048C44448AAE8E29A7A38DE1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A110D3" w:rsidRPr="004237DE">
                  <w:rPr>
                    <w:sz w:val="18"/>
                    <w:szCs w:val="18"/>
                  </w:rPr>
                  <w:t>Bring a sack lunch.</w:t>
                </w:r>
              </w:sdtContent>
            </w:sdt>
          </w:p>
          <w:sdt>
            <w:sdtPr>
              <w:rPr>
                <w:sz w:val="18"/>
                <w:szCs w:val="18"/>
              </w:rPr>
              <w:alias w:val="Email"/>
              <w:tag w:val=""/>
              <w:id w:val="394945543"/>
              <w:placeholder>
                <w:docPart w:val="1D5376EABCEE46DF81719C79EDE1213B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Sunscreen and Bug Spray have to be done at home!</w:t>
                </w:r>
              </w:p>
            </w:sdtContent>
          </w:sdt>
          <w:p w:rsidR="00A110D3" w:rsidRPr="004237DE" w:rsidRDefault="00A110D3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alias w:val="Web Address"/>
              <w:tag w:val=""/>
              <w:id w:val="137238422"/>
              <w:placeholder>
                <w:docPart w:val="54C925A3290549CEA122CF536871532B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 xml:space="preserve">Our trip is on: </w:t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  <w:szCs w:val="18"/>
              </w:rPr>
              <w:alias w:val="Address"/>
              <w:tag w:val=""/>
              <w:id w:val="590976830"/>
              <w:placeholder>
                <w:docPart w:val="EB0333DB5C034C098623A71981CFF2F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A372DE" w:rsidRPr="004237DE" w:rsidRDefault="00A110D3">
                <w:pPr>
                  <w:pStyle w:val="ContactInfo"/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Wear long pants and sneakers.</w:t>
                </w:r>
              </w:p>
            </w:sdtContent>
          </w:sdt>
          <w:p w:rsidR="00A372DE" w:rsidRPr="004237DE" w:rsidRDefault="004237DE">
            <w:pPr>
              <w:pStyle w:val="ContactInf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lephone"/>
                <w:tag w:val=""/>
                <w:id w:val="-2104090662"/>
                <w:placeholder>
                  <w:docPart w:val="B822875C048C44448AAE8E29A7A38DE1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A110D3" w:rsidRPr="004237DE">
                  <w:rPr>
                    <w:sz w:val="18"/>
                    <w:szCs w:val="18"/>
                  </w:rPr>
                  <w:t>Bring a sack lunch.</w:t>
                </w:r>
              </w:sdtContent>
            </w:sdt>
          </w:p>
          <w:sdt>
            <w:sdtPr>
              <w:rPr>
                <w:sz w:val="18"/>
                <w:szCs w:val="18"/>
              </w:rPr>
              <w:alias w:val="Email"/>
              <w:tag w:val=""/>
              <w:id w:val="1254010594"/>
              <w:placeholder>
                <w:docPart w:val="1D5376EABCEE46DF81719C79EDE1213B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Sunscreen and Bug Spray have to be done at home!</w:t>
                </w:r>
              </w:p>
            </w:sdtContent>
          </w:sdt>
          <w:p w:rsidR="00A110D3" w:rsidRPr="004237DE" w:rsidRDefault="00A110D3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alias w:val="Web Address"/>
              <w:tag w:val=""/>
              <w:id w:val="1703217528"/>
              <w:placeholder>
                <w:docPart w:val="54C925A3290549CEA122CF536871532B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 xml:space="preserve">Our trip is on: </w:t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  <w:szCs w:val="18"/>
              </w:rPr>
              <w:alias w:val="Address"/>
              <w:tag w:val=""/>
              <w:id w:val="-1800683474"/>
              <w:placeholder>
                <w:docPart w:val="EB0333DB5C034C098623A71981CFF2F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A372DE" w:rsidRPr="004237DE" w:rsidRDefault="00A110D3">
                <w:pPr>
                  <w:pStyle w:val="ContactInfo"/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Wear long pants and sneakers.</w:t>
                </w:r>
              </w:p>
            </w:sdtContent>
          </w:sdt>
          <w:p w:rsidR="00A372DE" w:rsidRPr="004237DE" w:rsidRDefault="004237DE">
            <w:pPr>
              <w:pStyle w:val="ContactInf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lephone"/>
                <w:tag w:val=""/>
                <w:id w:val="152187730"/>
                <w:placeholder>
                  <w:docPart w:val="B822875C048C44448AAE8E29A7A38DE1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A110D3" w:rsidRPr="004237DE">
                  <w:rPr>
                    <w:sz w:val="18"/>
                    <w:szCs w:val="18"/>
                  </w:rPr>
                  <w:t>Bring a sack lunch.</w:t>
                </w:r>
              </w:sdtContent>
            </w:sdt>
          </w:p>
          <w:sdt>
            <w:sdtPr>
              <w:rPr>
                <w:sz w:val="18"/>
                <w:szCs w:val="18"/>
              </w:rPr>
              <w:alias w:val="Email"/>
              <w:tag w:val=""/>
              <w:id w:val="-39601032"/>
              <w:placeholder>
                <w:docPart w:val="1D5376EABCEE46DF81719C79EDE1213B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Sunscreen and Bug Spray have to be done at home!</w:t>
                </w:r>
              </w:p>
            </w:sdtContent>
          </w:sdt>
          <w:p w:rsidR="00A110D3" w:rsidRPr="004237DE" w:rsidRDefault="00A110D3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alias w:val="Web Address"/>
              <w:tag w:val=""/>
              <w:id w:val="-1345013294"/>
              <w:placeholder>
                <w:docPart w:val="54C925A3290549CEA122CF536871532B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 xml:space="preserve">Our trip is on: </w:t>
                </w:r>
              </w:p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  <w:szCs w:val="18"/>
              </w:rPr>
              <w:alias w:val="Address"/>
              <w:tag w:val=""/>
              <w:id w:val="516663583"/>
              <w:placeholder>
                <w:docPart w:val="EB0333DB5C034C098623A71981CFF2F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A372DE" w:rsidRPr="004237DE" w:rsidRDefault="00A110D3">
                <w:pPr>
                  <w:pStyle w:val="ContactInfo"/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Wear long pants and sneakers.</w:t>
                </w:r>
              </w:p>
            </w:sdtContent>
          </w:sdt>
          <w:p w:rsidR="00A372DE" w:rsidRPr="004237DE" w:rsidRDefault="004237DE">
            <w:pPr>
              <w:pStyle w:val="ContactInf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lephone"/>
                <w:tag w:val=""/>
                <w:id w:val="2056659548"/>
                <w:placeholder>
                  <w:docPart w:val="B822875C048C44448AAE8E29A7A38DE1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A110D3" w:rsidRPr="004237DE">
                  <w:rPr>
                    <w:sz w:val="18"/>
                    <w:szCs w:val="18"/>
                  </w:rPr>
                  <w:t>Bring a sack lunch.</w:t>
                </w:r>
              </w:sdtContent>
            </w:sdt>
          </w:p>
          <w:sdt>
            <w:sdtPr>
              <w:rPr>
                <w:sz w:val="18"/>
                <w:szCs w:val="18"/>
              </w:rPr>
              <w:alias w:val="Email"/>
              <w:tag w:val=""/>
              <w:id w:val="1718464707"/>
              <w:placeholder>
                <w:docPart w:val="1D5376EABCEE46DF81719C79EDE1213B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Sunscreen and Bug Spray have to be done at home!</w:t>
                </w:r>
              </w:p>
            </w:sdtContent>
          </w:sdt>
          <w:p w:rsidR="00A110D3" w:rsidRPr="004237DE" w:rsidRDefault="00A110D3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alias w:val="Web Address"/>
              <w:tag w:val=""/>
              <w:id w:val="1872568781"/>
              <w:placeholder>
                <w:docPart w:val="54C925A3290549CEA122CF536871532B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 xml:space="preserve">Our trip is on: </w:t>
                </w:r>
              </w:p>
            </w:sdtContent>
          </w:sdt>
        </w:tc>
      </w:tr>
      <w:tr w:rsidR="00A372DE">
        <w:trPr>
          <w:trHeight w:hRule="exact" w:val="2880"/>
        </w:trPr>
        <w:tc>
          <w:tcPr>
            <w:tcW w:w="2879" w:type="dxa"/>
            <w:vAlign w:val="center"/>
          </w:tcPr>
          <w:p w:rsidR="00A372DE" w:rsidRDefault="00A110D3">
            <w:pPr>
              <w:pStyle w:val="Graphic"/>
            </w:pPr>
            <w:r>
              <w:rPr>
                <w:noProof/>
                <w:lang w:eastAsia="en-US"/>
              </w:rPr>
              <w:drawing>
                <wp:inline distT="0" distB="0" distL="0" distR="0" wp14:anchorId="0EE4686E" wp14:editId="6B86F9E8">
                  <wp:extent cx="1828165" cy="812800"/>
                  <wp:effectExtent l="0" t="0" r="635" b="6350"/>
                  <wp:docPr id="1155" name="Picture 1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SC Logo High R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:rsidR="00A372DE" w:rsidRDefault="00A110D3">
            <w:pPr>
              <w:pStyle w:val="Graphic"/>
            </w:pPr>
            <w:r>
              <w:rPr>
                <w:noProof/>
                <w:lang w:eastAsia="en-US"/>
              </w:rPr>
              <w:drawing>
                <wp:inline distT="0" distB="0" distL="0" distR="0" wp14:anchorId="342E3118" wp14:editId="6B1E2A47">
                  <wp:extent cx="1828165" cy="812800"/>
                  <wp:effectExtent l="0" t="0" r="635" b="6350"/>
                  <wp:docPr id="1156" name="Picture 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SC Logo High R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:rsidR="00A372DE" w:rsidRDefault="00A110D3">
            <w:pPr>
              <w:pStyle w:val="Graphic"/>
            </w:pPr>
            <w:r>
              <w:rPr>
                <w:noProof/>
                <w:lang w:eastAsia="en-US"/>
              </w:rPr>
              <w:drawing>
                <wp:inline distT="0" distB="0" distL="0" distR="0" wp14:anchorId="7F48C759" wp14:editId="26148E5B">
                  <wp:extent cx="1828165" cy="812800"/>
                  <wp:effectExtent l="0" t="0" r="635" b="6350"/>
                  <wp:docPr id="1157" name="Picture 1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SC Logo High R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:rsidR="00A372DE" w:rsidRDefault="00A110D3">
            <w:pPr>
              <w:pStyle w:val="Graphic"/>
            </w:pPr>
            <w:r>
              <w:rPr>
                <w:noProof/>
                <w:lang w:eastAsia="en-US"/>
              </w:rPr>
              <w:drawing>
                <wp:inline distT="0" distB="0" distL="0" distR="0" wp14:anchorId="7DA5F79F" wp14:editId="6319824D">
                  <wp:extent cx="1828165" cy="812800"/>
                  <wp:effectExtent l="0" t="0" r="635" b="6350"/>
                  <wp:docPr id="1158" name="Picture 1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SC Logo High R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  <w:vAlign w:val="center"/>
          </w:tcPr>
          <w:p w:rsidR="00A372DE" w:rsidRDefault="00A110D3">
            <w:pPr>
              <w:pStyle w:val="Graphic"/>
            </w:pPr>
            <w:r>
              <w:rPr>
                <w:noProof/>
                <w:lang w:eastAsia="en-US"/>
              </w:rPr>
              <w:drawing>
                <wp:inline distT="0" distB="0" distL="0" distR="0" wp14:anchorId="64A8A168" wp14:editId="34450007">
                  <wp:extent cx="1828165" cy="812800"/>
                  <wp:effectExtent l="0" t="0" r="635" b="6350"/>
                  <wp:docPr id="1159" name="Picture 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SC Logo High R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2DE" w:rsidTr="004237DE">
        <w:trPr>
          <w:trHeight w:hRule="exact" w:val="630"/>
        </w:trPr>
        <w:tc>
          <w:tcPr>
            <w:tcW w:w="2879" w:type="dxa"/>
            <w:shd w:val="clear" w:color="auto" w:fill="002060"/>
            <w:vAlign w:val="center"/>
          </w:tcPr>
          <w:p w:rsidR="00A372DE" w:rsidRDefault="004237DE">
            <w:pPr>
              <w:pStyle w:val="Name"/>
            </w:pPr>
            <w:sdt>
              <w:sdtPr>
                <w:alias w:val="Your Name"/>
                <w:tag w:val=""/>
                <w:id w:val="-1137483602"/>
                <w:placeholder>
                  <w:docPart w:val="1A3A1906236B466C9F96430BF786C67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A110D3">
                  <w:t>FIELD TRIP</w:t>
                </w:r>
              </w:sdtContent>
            </w:sdt>
          </w:p>
        </w:tc>
        <w:tc>
          <w:tcPr>
            <w:tcW w:w="2880" w:type="dxa"/>
            <w:shd w:val="clear" w:color="auto" w:fill="002060"/>
            <w:vAlign w:val="center"/>
          </w:tcPr>
          <w:p w:rsidR="00A372DE" w:rsidRDefault="004237DE">
            <w:pPr>
              <w:pStyle w:val="Name"/>
            </w:pPr>
            <w:sdt>
              <w:sdtPr>
                <w:alias w:val="Your Name"/>
                <w:tag w:val=""/>
                <w:id w:val="954902779"/>
                <w:placeholder>
                  <w:docPart w:val="1A3A1906236B466C9F96430BF786C67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A110D3">
                  <w:t>FIELD TRIP</w:t>
                </w:r>
              </w:sdtContent>
            </w:sdt>
          </w:p>
        </w:tc>
        <w:tc>
          <w:tcPr>
            <w:tcW w:w="2880" w:type="dxa"/>
            <w:shd w:val="clear" w:color="auto" w:fill="002060"/>
            <w:vAlign w:val="center"/>
          </w:tcPr>
          <w:p w:rsidR="00A372DE" w:rsidRDefault="004237DE">
            <w:pPr>
              <w:pStyle w:val="Name"/>
            </w:pPr>
            <w:sdt>
              <w:sdtPr>
                <w:alias w:val="Your Name"/>
                <w:tag w:val=""/>
                <w:id w:val="128143477"/>
                <w:placeholder>
                  <w:docPart w:val="1A3A1906236B466C9F96430BF786C67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A110D3">
                  <w:t>FIELD TRIP</w:t>
                </w:r>
              </w:sdtContent>
            </w:sdt>
          </w:p>
        </w:tc>
        <w:tc>
          <w:tcPr>
            <w:tcW w:w="2880" w:type="dxa"/>
            <w:shd w:val="clear" w:color="auto" w:fill="002060"/>
            <w:vAlign w:val="center"/>
          </w:tcPr>
          <w:p w:rsidR="00A372DE" w:rsidRDefault="004237DE">
            <w:pPr>
              <w:pStyle w:val="Name"/>
            </w:pPr>
            <w:sdt>
              <w:sdtPr>
                <w:alias w:val="Your Name"/>
                <w:tag w:val=""/>
                <w:id w:val="-31498182"/>
                <w:placeholder>
                  <w:docPart w:val="1A3A1906236B466C9F96430BF786C67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A110D3">
                  <w:t>FIELD TRIP</w:t>
                </w:r>
              </w:sdtContent>
            </w:sdt>
          </w:p>
        </w:tc>
        <w:tc>
          <w:tcPr>
            <w:tcW w:w="2881" w:type="dxa"/>
            <w:shd w:val="clear" w:color="auto" w:fill="002060"/>
            <w:vAlign w:val="center"/>
          </w:tcPr>
          <w:p w:rsidR="00A372DE" w:rsidRDefault="004237DE">
            <w:pPr>
              <w:pStyle w:val="Name"/>
            </w:pPr>
            <w:sdt>
              <w:sdtPr>
                <w:alias w:val="Your Name"/>
                <w:tag w:val=""/>
                <w:id w:val="-702172229"/>
                <w:placeholder>
                  <w:docPart w:val="1A3A1906236B466C9F96430BF786C67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A110D3">
                  <w:t>FIELD TRIP</w:t>
                </w:r>
              </w:sdtContent>
            </w:sdt>
          </w:p>
        </w:tc>
      </w:tr>
      <w:tr w:rsidR="00A372DE">
        <w:trPr>
          <w:trHeight w:hRule="exact" w:val="1512"/>
        </w:trPr>
        <w:tc>
          <w:tcPr>
            <w:tcW w:w="2879" w:type="dxa"/>
            <w:vAlign w:val="center"/>
          </w:tcPr>
          <w:sdt>
            <w:sdtPr>
              <w:rPr>
                <w:sz w:val="18"/>
                <w:szCs w:val="18"/>
              </w:rPr>
              <w:alias w:val="Address"/>
              <w:tag w:val=""/>
              <w:id w:val="359709651"/>
              <w:placeholder>
                <w:docPart w:val="EB0333DB5C034C098623A71981CFF2F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A372DE" w:rsidRPr="004237DE" w:rsidRDefault="00A110D3">
                <w:pPr>
                  <w:pStyle w:val="ContactInfo"/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Wear long pants and sneakers.</w:t>
                </w:r>
              </w:p>
            </w:sdtContent>
          </w:sdt>
          <w:p w:rsidR="00A372DE" w:rsidRPr="004237DE" w:rsidRDefault="004237DE">
            <w:pPr>
              <w:pStyle w:val="ContactInf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lephone"/>
                <w:tag w:val=""/>
                <w:id w:val="97834760"/>
                <w:placeholder>
                  <w:docPart w:val="B822875C048C44448AAE8E29A7A38DE1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A110D3" w:rsidRPr="004237DE">
                  <w:rPr>
                    <w:sz w:val="18"/>
                    <w:szCs w:val="18"/>
                  </w:rPr>
                  <w:t>Bring a sack lunch.</w:t>
                </w:r>
              </w:sdtContent>
            </w:sdt>
          </w:p>
          <w:sdt>
            <w:sdtPr>
              <w:rPr>
                <w:sz w:val="18"/>
                <w:szCs w:val="18"/>
              </w:rPr>
              <w:alias w:val="Email"/>
              <w:tag w:val=""/>
              <w:id w:val="-1260512258"/>
              <w:placeholder>
                <w:docPart w:val="1D5376EABCEE46DF81719C79EDE1213B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Sunscreen and Bug Spray have to be done at home!</w:t>
                </w:r>
              </w:p>
            </w:sdtContent>
          </w:sdt>
          <w:p w:rsidR="00A110D3" w:rsidRPr="004237DE" w:rsidRDefault="00A110D3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alias w:val="Web Address"/>
              <w:tag w:val=""/>
              <w:id w:val="1207222610"/>
              <w:placeholder>
                <w:docPart w:val="54C925A3290549CEA122CF536871532B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 xml:space="preserve">Our trip is on: </w:t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  <w:szCs w:val="18"/>
              </w:rPr>
              <w:alias w:val="Address"/>
              <w:tag w:val=""/>
              <w:id w:val="-1013838022"/>
              <w:placeholder>
                <w:docPart w:val="EB0333DB5C034C098623A71981CFF2F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A372DE" w:rsidRPr="004237DE" w:rsidRDefault="00A110D3">
                <w:pPr>
                  <w:pStyle w:val="ContactInfo"/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Wear long pants and sneakers.</w:t>
                </w:r>
              </w:p>
            </w:sdtContent>
          </w:sdt>
          <w:p w:rsidR="00A372DE" w:rsidRPr="004237DE" w:rsidRDefault="004237DE">
            <w:pPr>
              <w:pStyle w:val="ContactInf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lephone"/>
                <w:tag w:val=""/>
                <w:id w:val="1629665975"/>
                <w:placeholder>
                  <w:docPart w:val="B822875C048C44448AAE8E29A7A38DE1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A110D3" w:rsidRPr="004237DE">
                  <w:rPr>
                    <w:sz w:val="18"/>
                    <w:szCs w:val="18"/>
                  </w:rPr>
                  <w:t>Bring a sack lunch.</w:t>
                </w:r>
              </w:sdtContent>
            </w:sdt>
          </w:p>
          <w:sdt>
            <w:sdtPr>
              <w:rPr>
                <w:sz w:val="18"/>
                <w:szCs w:val="18"/>
              </w:rPr>
              <w:alias w:val="Email"/>
              <w:tag w:val=""/>
              <w:id w:val="1606616014"/>
              <w:placeholder>
                <w:docPart w:val="1D5376EABCEE46DF81719C79EDE1213B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Sunscreen and Bug Spray have to be done at home!</w:t>
                </w:r>
              </w:p>
            </w:sdtContent>
          </w:sdt>
          <w:p w:rsidR="00A110D3" w:rsidRPr="004237DE" w:rsidRDefault="00A110D3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alias w:val="Web Address"/>
              <w:tag w:val=""/>
              <w:id w:val="1095837144"/>
              <w:placeholder>
                <w:docPart w:val="54C925A3290549CEA122CF536871532B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 xml:space="preserve">Our trip is on: </w:t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  <w:szCs w:val="18"/>
              </w:rPr>
              <w:alias w:val="Address"/>
              <w:tag w:val=""/>
              <w:id w:val="561993612"/>
              <w:placeholder>
                <w:docPart w:val="EB0333DB5C034C098623A71981CFF2F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A372DE" w:rsidRPr="004237DE" w:rsidRDefault="00A110D3">
                <w:pPr>
                  <w:pStyle w:val="ContactInfo"/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Wear long pants and sneakers.</w:t>
                </w:r>
              </w:p>
            </w:sdtContent>
          </w:sdt>
          <w:p w:rsidR="00A372DE" w:rsidRPr="004237DE" w:rsidRDefault="004237DE">
            <w:pPr>
              <w:pStyle w:val="ContactInf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lephone"/>
                <w:tag w:val=""/>
                <w:id w:val="-350870106"/>
                <w:placeholder>
                  <w:docPart w:val="B822875C048C44448AAE8E29A7A38DE1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A110D3" w:rsidRPr="004237DE">
                  <w:rPr>
                    <w:sz w:val="18"/>
                    <w:szCs w:val="18"/>
                  </w:rPr>
                  <w:t>Bring a sack lunch.</w:t>
                </w:r>
              </w:sdtContent>
            </w:sdt>
          </w:p>
          <w:sdt>
            <w:sdtPr>
              <w:rPr>
                <w:sz w:val="18"/>
                <w:szCs w:val="18"/>
              </w:rPr>
              <w:alias w:val="Email"/>
              <w:tag w:val=""/>
              <w:id w:val="-1437202214"/>
              <w:placeholder>
                <w:docPart w:val="1D5376EABCEE46DF81719C79EDE1213B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Sunscreen and Bug Spray have to be done at home!</w:t>
                </w:r>
              </w:p>
            </w:sdtContent>
          </w:sdt>
          <w:p w:rsidR="00A110D3" w:rsidRPr="004237DE" w:rsidRDefault="00A110D3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alias w:val="Web Address"/>
              <w:tag w:val=""/>
              <w:id w:val="1370022856"/>
              <w:placeholder>
                <w:docPart w:val="54C925A3290549CEA122CF536871532B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 xml:space="preserve">Our trip is on: </w:t>
                </w:r>
              </w:p>
            </w:sdtContent>
          </w:sdt>
        </w:tc>
        <w:tc>
          <w:tcPr>
            <w:tcW w:w="2880" w:type="dxa"/>
            <w:vAlign w:val="center"/>
          </w:tcPr>
          <w:sdt>
            <w:sdtPr>
              <w:rPr>
                <w:sz w:val="18"/>
                <w:szCs w:val="18"/>
              </w:rPr>
              <w:alias w:val="Address"/>
              <w:tag w:val=""/>
              <w:id w:val="-528496760"/>
              <w:placeholder>
                <w:docPart w:val="EB0333DB5C034C098623A71981CFF2F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A372DE" w:rsidRPr="004237DE" w:rsidRDefault="00A110D3">
                <w:pPr>
                  <w:pStyle w:val="ContactInfo"/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Wear long pants and sneakers.</w:t>
                </w:r>
              </w:p>
            </w:sdtContent>
          </w:sdt>
          <w:p w:rsidR="00A372DE" w:rsidRPr="004237DE" w:rsidRDefault="004237DE">
            <w:pPr>
              <w:pStyle w:val="ContactInf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lephone"/>
                <w:tag w:val=""/>
                <w:id w:val="198284613"/>
                <w:placeholder>
                  <w:docPart w:val="B822875C048C44448AAE8E29A7A38DE1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A110D3" w:rsidRPr="004237DE">
                  <w:rPr>
                    <w:sz w:val="18"/>
                    <w:szCs w:val="18"/>
                  </w:rPr>
                  <w:t>Bring a sack lunch.</w:t>
                </w:r>
              </w:sdtContent>
            </w:sdt>
          </w:p>
          <w:sdt>
            <w:sdtPr>
              <w:rPr>
                <w:sz w:val="18"/>
                <w:szCs w:val="18"/>
              </w:rPr>
              <w:alias w:val="Email"/>
              <w:tag w:val=""/>
              <w:id w:val="-932434785"/>
              <w:placeholder>
                <w:docPart w:val="1D5376EABCEE46DF81719C79EDE1213B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Sunscreen and Bug Spray have to be done at home!</w:t>
                </w:r>
              </w:p>
            </w:sdtContent>
          </w:sdt>
          <w:p w:rsidR="00A110D3" w:rsidRPr="004237DE" w:rsidRDefault="00A110D3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alias w:val="Web Address"/>
              <w:tag w:val=""/>
              <w:id w:val="446128721"/>
              <w:placeholder>
                <w:docPart w:val="54C925A3290549CEA122CF536871532B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 xml:space="preserve">Our trip is on: </w:t>
                </w:r>
              </w:p>
            </w:sdtContent>
          </w:sdt>
        </w:tc>
        <w:tc>
          <w:tcPr>
            <w:tcW w:w="2881" w:type="dxa"/>
            <w:vAlign w:val="center"/>
          </w:tcPr>
          <w:sdt>
            <w:sdtPr>
              <w:rPr>
                <w:sz w:val="18"/>
                <w:szCs w:val="18"/>
              </w:rPr>
              <w:alias w:val="Address"/>
              <w:tag w:val=""/>
              <w:id w:val="674229612"/>
              <w:placeholder>
                <w:docPart w:val="EB0333DB5C034C098623A71981CFF2F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A372DE" w:rsidRPr="004237DE" w:rsidRDefault="00A110D3">
                <w:pPr>
                  <w:pStyle w:val="ContactInfo"/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Wear long pants and sneakers.</w:t>
                </w:r>
              </w:p>
            </w:sdtContent>
          </w:sdt>
          <w:p w:rsidR="00A372DE" w:rsidRPr="004237DE" w:rsidRDefault="004237DE">
            <w:pPr>
              <w:pStyle w:val="ContactInf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lephone"/>
                <w:tag w:val=""/>
                <w:id w:val="-1095546029"/>
                <w:placeholder>
                  <w:docPart w:val="B822875C048C44448AAE8E29A7A38DE1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A110D3" w:rsidRPr="004237DE">
                  <w:rPr>
                    <w:sz w:val="18"/>
                    <w:szCs w:val="18"/>
                  </w:rPr>
                  <w:t>Bring a sack lunch.</w:t>
                </w:r>
              </w:sdtContent>
            </w:sdt>
          </w:p>
          <w:sdt>
            <w:sdtPr>
              <w:rPr>
                <w:sz w:val="18"/>
                <w:szCs w:val="18"/>
              </w:rPr>
              <w:alias w:val="Email"/>
              <w:tag w:val=""/>
              <w:id w:val="383531930"/>
              <w:placeholder>
                <w:docPart w:val="1D5376EABCEE46DF81719C79EDE1213B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>Sunscreen and Bug Spray have to be done at home!</w:t>
                </w:r>
              </w:p>
            </w:sdtContent>
          </w:sdt>
          <w:p w:rsidR="00A110D3" w:rsidRPr="004237DE" w:rsidRDefault="00A110D3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alias w:val="Web Address"/>
              <w:tag w:val=""/>
              <w:id w:val="-68434945"/>
              <w:placeholder>
                <w:docPart w:val="54C925A3290549CEA122CF536871532B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p w:rsidR="00A372DE" w:rsidRPr="004237DE" w:rsidRDefault="00A110D3">
                <w:pPr>
                  <w:rPr>
                    <w:sz w:val="18"/>
                    <w:szCs w:val="18"/>
                  </w:rPr>
                </w:pPr>
                <w:r w:rsidRPr="004237DE">
                  <w:rPr>
                    <w:sz w:val="18"/>
                    <w:szCs w:val="18"/>
                  </w:rPr>
                  <w:t xml:space="preserve">Our trip is on: </w:t>
                </w:r>
              </w:p>
            </w:sdtContent>
          </w:sdt>
        </w:tc>
        <w:bookmarkStart w:id="0" w:name="_GoBack"/>
        <w:bookmarkEnd w:id="0"/>
      </w:tr>
    </w:tbl>
    <w:p w:rsidR="00A372DE" w:rsidRDefault="00A372DE">
      <w:pPr>
        <w:pStyle w:val="ContactInfo"/>
      </w:pPr>
    </w:p>
    <w:sectPr w:rsidR="00A372DE">
      <w:pgSz w:w="15840" w:h="12240" w:orient="landscape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D3"/>
    <w:rsid w:val="004237DE"/>
    <w:rsid w:val="00A110D3"/>
    <w:rsid w:val="00A3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8BBF6-BD65-43AD-ACE4-46DD4591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62626" w:themeColor="text2"/>
        <w:kern w:val="2"/>
        <w:sz w:val="16"/>
        <w:lang w:val="en-US" w:eastAsia="ja-JP" w:bidi="ar-SA"/>
        <w14:ligatures w14:val="standard"/>
      </w:rPr>
    </w:rPrDefault>
    <w:pPrDefault>
      <w:pPr>
        <w:spacing w:line="228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C8F8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ED4832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uiPriority w:val="1"/>
    <w:qFormat/>
    <w:pPr>
      <w:spacing w:before="60" w:line="192" w:lineRule="auto"/>
    </w:pPr>
    <w:rPr>
      <w:rFonts w:asciiTheme="majorHAnsi" w:eastAsiaTheme="majorEastAsia" w:hAnsiTheme="majorHAnsi" w:cstheme="majorBidi"/>
      <w:caps/>
      <w:color w:val="FFFFFF" w:themeColor="background1"/>
      <w:sz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basedOn w:val="Normal"/>
    <w:uiPriority w:val="1"/>
    <w:qFormat/>
    <w:pPr>
      <w:spacing w:after="60"/>
      <w:ind w:left="245" w:right="245"/>
    </w:pPr>
  </w:style>
  <w:style w:type="paragraph" w:customStyle="1" w:styleId="Graphic">
    <w:name w:val="Graphic"/>
    <w:basedOn w:val="Normal"/>
    <w:uiPriority w:val="99"/>
    <w:unhideWhenUsed/>
    <w:pPr>
      <w:spacing w:before="60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ED4832" w:themeColor="accent5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54C8F8" w:themeColor="accent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ckercr\AppData\Roaming\Microsoft\Templates\Business%20card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3A1906236B466C9F96430BF786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B9862-5396-485E-8F43-04C72FEE62CC}"/>
      </w:docPartPr>
      <w:docPartBody>
        <w:p w:rsidR="00000000" w:rsidRDefault="00F23FD3">
          <w:pPr>
            <w:pStyle w:val="1A3A1906236B466C9F96430BF786C67B"/>
          </w:pPr>
          <w:r>
            <w:t>Your</w:t>
          </w:r>
          <w:r>
            <w:br/>
            <w:t>Name</w:t>
          </w:r>
        </w:p>
      </w:docPartBody>
    </w:docPart>
    <w:docPart>
      <w:docPartPr>
        <w:name w:val="EB0333DB5C034C098623A71981CF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C724-4FDC-42B1-8A50-972696BA2DCD}"/>
      </w:docPartPr>
      <w:docPartBody>
        <w:p w:rsidR="00000000" w:rsidRDefault="00F23FD3">
          <w:pPr>
            <w:pStyle w:val="EB0333DB5C034C098623A71981CFF2FC"/>
          </w:pPr>
          <w:r>
            <w:t>[Street Address]</w:t>
          </w:r>
          <w:r>
            <w:br/>
            <w:t>[City, ST  ZIP Code]</w:t>
          </w:r>
        </w:p>
      </w:docPartBody>
    </w:docPart>
    <w:docPart>
      <w:docPartPr>
        <w:name w:val="B822875C048C44448AAE8E29A7A38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4C7B-3D11-4D80-B582-7C84C9911DAD}"/>
      </w:docPartPr>
      <w:docPartBody>
        <w:p w:rsidR="00000000" w:rsidRDefault="00F23FD3">
          <w:pPr>
            <w:pStyle w:val="B822875C048C44448AAE8E29A7A38DE1"/>
          </w:pPr>
          <w:r>
            <w:t>[telephone]</w:t>
          </w:r>
        </w:p>
      </w:docPartBody>
    </w:docPart>
    <w:docPart>
      <w:docPartPr>
        <w:name w:val="1D5376EABCEE46DF81719C79EDE12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61C16-97DB-450D-9914-08D907E64C7D}"/>
      </w:docPartPr>
      <w:docPartBody>
        <w:p w:rsidR="00000000" w:rsidRDefault="00F23FD3">
          <w:pPr>
            <w:pStyle w:val="1D5376EABCEE46DF81719C79EDE1213B"/>
          </w:pPr>
          <w:r>
            <w:t>[email address]</w:t>
          </w:r>
        </w:p>
      </w:docPartBody>
    </w:docPart>
    <w:docPart>
      <w:docPartPr>
        <w:name w:val="54C925A3290549CEA122CF5368715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FB202-391D-4709-BA2E-375174C9F1C8}"/>
      </w:docPartPr>
      <w:docPartBody>
        <w:p w:rsidR="00000000" w:rsidRDefault="00F23FD3">
          <w:pPr>
            <w:pStyle w:val="54C925A3290549CEA122CF536871532B"/>
          </w:pPr>
          <w:r>
            <w:t>[web address]</w:t>
          </w:r>
        </w:p>
      </w:docPartBody>
    </w:docPart>
    <w:docPart>
      <w:docPartPr>
        <w:name w:val="2FB1C62DB864451D9CD0445A4B88F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2195B-E954-4DE8-AB61-1DCCB147B64B}"/>
      </w:docPartPr>
      <w:docPartBody>
        <w:p w:rsidR="00000000" w:rsidRDefault="002216CF" w:rsidP="002216CF">
          <w:pPr>
            <w:pStyle w:val="2FB1C62DB864451D9CD0445A4B88FF2C"/>
          </w:pPr>
          <w:r>
            <w:t>Your</w:t>
          </w:r>
          <w:r>
            <w:br/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CF"/>
    <w:rsid w:val="002216CF"/>
    <w:rsid w:val="00F2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3A1906236B466C9F96430BF786C67B">
    <w:name w:val="1A3A1906236B466C9F96430BF786C67B"/>
  </w:style>
  <w:style w:type="paragraph" w:customStyle="1" w:styleId="EB0333DB5C034C098623A71981CFF2FC">
    <w:name w:val="EB0333DB5C034C098623A71981CFF2FC"/>
  </w:style>
  <w:style w:type="paragraph" w:customStyle="1" w:styleId="B822875C048C44448AAE8E29A7A38DE1">
    <w:name w:val="B822875C048C44448AAE8E29A7A38DE1"/>
  </w:style>
  <w:style w:type="paragraph" w:customStyle="1" w:styleId="1D5376EABCEE46DF81719C79EDE1213B">
    <w:name w:val="1D5376EABCEE46DF81719C79EDE1213B"/>
  </w:style>
  <w:style w:type="paragraph" w:customStyle="1" w:styleId="D8E37ED8B18244EE9E9ACFAFD24148C1">
    <w:name w:val="D8E37ED8B18244EE9E9ACFAFD24148C1"/>
  </w:style>
  <w:style w:type="paragraph" w:customStyle="1" w:styleId="54C925A3290549CEA122CF536871532B">
    <w:name w:val="54C925A3290549CEA122CF536871532B"/>
  </w:style>
  <w:style w:type="paragraph" w:customStyle="1" w:styleId="2FB1C62DB864451D9CD0445A4B88FF2C">
    <w:name w:val="2FB1C62DB864451D9CD0445A4B88FF2C"/>
    <w:rsid w:val="002216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ars">
      <a:dk1>
        <a:sysClr val="windowText" lastClr="000000"/>
      </a:dk1>
      <a:lt1>
        <a:sysClr val="window" lastClr="FFFFFF"/>
      </a:lt1>
      <a:dk2>
        <a:srgbClr val="262626"/>
      </a:dk2>
      <a:lt2>
        <a:srgbClr val="F2F2F2"/>
      </a:lt2>
      <a:accent1>
        <a:srgbClr val="54C8F8"/>
      </a:accent1>
      <a:accent2>
        <a:srgbClr val="A781BA"/>
      </a:accent2>
      <a:accent3>
        <a:srgbClr val="94C954"/>
      </a:accent3>
      <a:accent4>
        <a:srgbClr val="FFA71A"/>
      </a:accent4>
      <a:accent5>
        <a:srgbClr val="ED4832"/>
      </a:accent5>
      <a:accent6>
        <a:srgbClr val="F69799"/>
      </a:accent6>
      <a:hlink>
        <a:srgbClr val="54C8F8"/>
      </a:hlink>
      <a:folHlink>
        <a:srgbClr val="A781BA"/>
      </a:folHlink>
    </a:clrScheme>
    <a:fontScheme name="Bear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Wear long pants and sneakers.</CompanyAddress>
  <CompanyPhone>Bring a sack lunch.</CompanyPhone>
  <CompanyFax>Our trip is on: </CompanyFax>
  <CompanyEmail>Sunscreen and Bug Spray have to be done at home!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6881BC-5F53-4F09-AD12-47C9F5609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cards</Template>
  <TotalTime>9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FIELD TRIP</dc:creator>
  <cp:keywords/>
  <cp:lastModifiedBy>Casey Foote</cp:lastModifiedBy>
  <cp:revision>2</cp:revision>
  <cp:lastPrinted>2012-07-26T21:33:00Z</cp:lastPrinted>
  <dcterms:created xsi:type="dcterms:W3CDTF">2013-08-15T17:02:00Z</dcterms:created>
  <dcterms:modified xsi:type="dcterms:W3CDTF">2013-08-15T17:11:00Z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TC031330889991</vt:lpwstr>
  </property>
</Properties>
</file>